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A46C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1AD4192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云南省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就医费用报销“一件事”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申请登记表</w:t>
      </w:r>
    </w:p>
    <w:tbl>
      <w:tblPr>
        <w:tblStyle w:val="12"/>
        <w:tblW w:w="9231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321"/>
        <w:gridCol w:w="704"/>
        <w:gridCol w:w="2815"/>
        <w:gridCol w:w="2637"/>
      </w:tblGrid>
      <w:tr w14:paraId="341B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31" w:type="dxa"/>
            <w:gridSpan w:val="5"/>
            <w:vAlign w:val="center"/>
          </w:tcPr>
          <w:p w14:paraId="021B11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24B3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31" w:type="dxa"/>
            <w:gridSpan w:val="5"/>
            <w:vAlign w:val="center"/>
          </w:tcPr>
          <w:p w14:paraId="0FDD4B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申请人基本信息</w:t>
            </w:r>
          </w:p>
        </w:tc>
      </w:tr>
      <w:tr w14:paraId="1274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4" w:type="dxa"/>
            <w:vAlign w:val="center"/>
          </w:tcPr>
          <w:p w14:paraId="7B4753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5" w:type="dxa"/>
            <w:gridSpan w:val="2"/>
            <w:vAlign w:val="center"/>
          </w:tcPr>
          <w:p w14:paraId="761813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5" w:type="dxa"/>
            <w:vAlign w:val="center"/>
          </w:tcPr>
          <w:p w14:paraId="1EBC7D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37" w:type="dxa"/>
            <w:vAlign w:val="center"/>
          </w:tcPr>
          <w:p w14:paraId="75CD48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1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5" w:type="dxa"/>
            <w:gridSpan w:val="2"/>
            <w:vAlign w:val="center"/>
          </w:tcPr>
          <w:p w14:paraId="7170CA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身份证件类型</w:t>
            </w:r>
          </w:p>
        </w:tc>
        <w:tc>
          <w:tcPr>
            <w:tcW w:w="6156" w:type="dxa"/>
            <w:gridSpan w:val="3"/>
            <w:vAlign w:val="center"/>
          </w:tcPr>
          <w:p w14:paraId="6451D0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中华人民共和国居民身份证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295C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5" w:type="dxa"/>
            <w:gridSpan w:val="2"/>
            <w:vAlign w:val="center"/>
          </w:tcPr>
          <w:p w14:paraId="11D2A6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6156" w:type="dxa"/>
            <w:gridSpan w:val="3"/>
            <w:vAlign w:val="center"/>
          </w:tcPr>
          <w:p w14:paraId="3A4069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6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31" w:type="dxa"/>
            <w:gridSpan w:val="5"/>
            <w:vAlign w:val="center"/>
          </w:tcPr>
          <w:p w14:paraId="5FEDAA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申请办理事项</w:t>
            </w:r>
          </w:p>
        </w:tc>
      </w:tr>
      <w:tr w14:paraId="6877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54" w:type="dxa"/>
            <w:vMerge w:val="restart"/>
            <w:vAlign w:val="center"/>
          </w:tcPr>
          <w:p w14:paraId="2DC898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职工医保个人账户家庭共济办理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是否办理</w:t>
            </w:r>
          </w:p>
        </w:tc>
        <w:tc>
          <w:tcPr>
            <w:tcW w:w="1321" w:type="dxa"/>
            <w:vAlign w:val="center"/>
          </w:tcPr>
          <w:p w14:paraId="225289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绑定人</w:t>
            </w:r>
          </w:p>
        </w:tc>
        <w:tc>
          <w:tcPr>
            <w:tcW w:w="6156" w:type="dxa"/>
            <w:gridSpan w:val="3"/>
            <w:vAlign w:val="center"/>
          </w:tcPr>
          <w:p w14:paraId="0116D9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系统按填报信息带出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证件号码：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系统带出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9FC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Merge w:val="continue"/>
            <w:vAlign w:val="center"/>
          </w:tcPr>
          <w:p w14:paraId="62307F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451685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被绑定人</w:t>
            </w:r>
          </w:p>
        </w:tc>
        <w:tc>
          <w:tcPr>
            <w:tcW w:w="6156" w:type="dxa"/>
            <w:gridSpan w:val="3"/>
            <w:vAlign w:val="center"/>
          </w:tcPr>
          <w:p w14:paraId="5134DB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1.姓名：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证件类型（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其它：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627D2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证件号码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26D37F8">
            <w:pPr>
              <w:pStyle w:val="2"/>
              <w:widowControl w:val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2.绑定更多人，点击“增加”。</w:t>
            </w:r>
          </w:p>
        </w:tc>
      </w:tr>
      <w:tr w14:paraId="578E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754" w:type="dxa"/>
            <w:vAlign w:val="center"/>
          </w:tcPr>
          <w:p w14:paraId="082D43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基本医疗保险参保人员异地就医备案</w:t>
            </w:r>
          </w:p>
          <w:p w14:paraId="4ECBF1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是否办理</w:t>
            </w:r>
          </w:p>
        </w:tc>
        <w:tc>
          <w:tcPr>
            <w:tcW w:w="1321" w:type="dxa"/>
            <w:vAlign w:val="center"/>
          </w:tcPr>
          <w:p w14:paraId="4322A5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6156" w:type="dxa"/>
            <w:gridSpan w:val="3"/>
            <w:vAlign w:val="center"/>
          </w:tcPr>
          <w:p w14:paraId="2A3F9A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系统按填报信息带出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证件号码：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系统带出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申请事项：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系统选择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2668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754" w:type="dxa"/>
            <w:vAlign w:val="center"/>
          </w:tcPr>
          <w:p w14:paraId="66431D6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个人零星报销申请（含省内医疗费用、五种门诊慢特病费用自费结算后申请零星报销）</w:t>
            </w:r>
          </w:p>
          <w:p w14:paraId="6D575F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是否办理</w:t>
            </w:r>
          </w:p>
        </w:tc>
        <w:tc>
          <w:tcPr>
            <w:tcW w:w="1321" w:type="dxa"/>
            <w:vAlign w:val="center"/>
          </w:tcPr>
          <w:p w14:paraId="1C4F8E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6156" w:type="dxa"/>
            <w:gridSpan w:val="3"/>
            <w:vAlign w:val="center"/>
          </w:tcPr>
          <w:p w14:paraId="486388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系统按填报信息带出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证件号码：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系统带出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申请事项：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系统选择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申请材料：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系统点选 </w:t>
            </w:r>
          </w:p>
        </w:tc>
      </w:tr>
      <w:tr w14:paraId="6520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54" w:type="dxa"/>
            <w:vAlign w:val="center"/>
          </w:tcPr>
          <w:p w14:paraId="0237A9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生育医疗费用报销（含跨省及省内生育医疗费用自费结算后及生育津贴申请报销登记）</w:t>
            </w:r>
          </w:p>
          <w:p w14:paraId="4338A6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是否办理</w:t>
            </w:r>
          </w:p>
        </w:tc>
        <w:tc>
          <w:tcPr>
            <w:tcW w:w="1321" w:type="dxa"/>
            <w:vAlign w:val="center"/>
          </w:tcPr>
          <w:p w14:paraId="25D5C2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6156" w:type="dxa"/>
            <w:gridSpan w:val="3"/>
            <w:vAlign w:val="center"/>
          </w:tcPr>
          <w:p w14:paraId="43713A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系统按填报信息带出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证件号码：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系统带出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申请事项：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系统选择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申请材料：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系统点选</w:t>
            </w:r>
          </w:p>
        </w:tc>
      </w:tr>
      <w:tr w14:paraId="228F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231" w:type="dxa"/>
            <w:gridSpan w:val="5"/>
            <w:vAlign w:val="center"/>
          </w:tcPr>
          <w:p w14:paraId="6603AB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5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A52807">
      <w:pPr>
        <w:keepNext w:val="0"/>
        <w:keepLines w:val="0"/>
        <w:pageBreakBefore w:val="0"/>
        <w:widowControl w:val="0"/>
        <w:tabs>
          <w:tab w:val="left" w:pos="142"/>
          <w:tab w:val="left" w:pos="8222"/>
          <w:tab w:val="left" w:pos="8364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方正大标宋简体" w:eastAsia="方正仿宋_GBK"/>
          <w:color w:val="FF0000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41" w:right="1474" w:bottom="1928" w:left="1588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7D0B8">
    <w:pPr>
      <w:pStyle w:val="8"/>
      <w:ind w:right="21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-140335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834E8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2YAap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834E8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672B8">
    <w:pPr>
      <w:pStyle w:val="8"/>
      <w:ind w:left="210" w:leftChars="100"/>
      <w:rPr>
        <w:sz w:val="21"/>
        <w:szCs w:val="24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35E7F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35E7F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39960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ZWE4NjQ1M2RjMjU0ZjRkMjc1NDA4MjUyZTNkZjAifQ=="/>
  </w:docVars>
  <w:rsids>
    <w:rsidRoot w:val="003A073F"/>
    <w:rsid w:val="00003E14"/>
    <w:rsid w:val="00007C60"/>
    <w:rsid w:val="0003606A"/>
    <w:rsid w:val="00037B1B"/>
    <w:rsid w:val="000839E3"/>
    <w:rsid w:val="000C3DB0"/>
    <w:rsid w:val="000D1A65"/>
    <w:rsid w:val="000D4DBA"/>
    <w:rsid w:val="000E1D9D"/>
    <w:rsid w:val="000E6C52"/>
    <w:rsid w:val="000F35B2"/>
    <w:rsid w:val="001179BD"/>
    <w:rsid w:val="0012599E"/>
    <w:rsid w:val="00155D8D"/>
    <w:rsid w:val="00164810"/>
    <w:rsid w:val="00174633"/>
    <w:rsid w:val="00193476"/>
    <w:rsid w:val="001A2273"/>
    <w:rsid w:val="001A4800"/>
    <w:rsid w:val="001B39C6"/>
    <w:rsid w:val="001D08F6"/>
    <w:rsid w:val="001E3824"/>
    <w:rsid w:val="001F3D0F"/>
    <w:rsid w:val="00200155"/>
    <w:rsid w:val="00215CAB"/>
    <w:rsid w:val="002403AF"/>
    <w:rsid w:val="002407E8"/>
    <w:rsid w:val="00245BE8"/>
    <w:rsid w:val="002570B8"/>
    <w:rsid w:val="002738BA"/>
    <w:rsid w:val="00273B40"/>
    <w:rsid w:val="00277AF7"/>
    <w:rsid w:val="00280115"/>
    <w:rsid w:val="0028189F"/>
    <w:rsid w:val="00295A77"/>
    <w:rsid w:val="002A5908"/>
    <w:rsid w:val="002B3ED2"/>
    <w:rsid w:val="002D3162"/>
    <w:rsid w:val="002D33CC"/>
    <w:rsid w:val="003072CC"/>
    <w:rsid w:val="00311C55"/>
    <w:rsid w:val="00314BF0"/>
    <w:rsid w:val="003379C9"/>
    <w:rsid w:val="00344695"/>
    <w:rsid w:val="00353BC1"/>
    <w:rsid w:val="00367637"/>
    <w:rsid w:val="003931D1"/>
    <w:rsid w:val="003A073F"/>
    <w:rsid w:val="003C3835"/>
    <w:rsid w:val="003C38FC"/>
    <w:rsid w:val="003F0240"/>
    <w:rsid w:val="004001E4"/>
    <w:rsid w:val="00402A5C"/>
    <w:rsid w:val="0040688B"/>
    <w:rsid w:val="0041648D"/>
    <w:rsid w:val="0042232A"/>
    <w:rsid w:val="00433DA6"/>
    <w:rsid w:val="00437A69"/>
    <w:rsid w:val="00455106"/>
    <w:rsid w:val="0045755C"/>
    <w:rsid w:val="00466427"/>
    <w:rsid w:val="00466D4D"/>
    <w:rsid w:val="004C35F0"/>
    <w:rsid w:val="004C7A9F"/>
    <w:rsid w:val="004D365D"/>
    <w:rsid w:val="004F208A"/>
    <w:rsid w:val="004F4CF2"/>
    <w:rsid w:val="005047B5"/>
    <w:rsid w:val="00514D4C"/>
    <w:rsid w:val="0055682D"/>
    <w:rsid w:val="005735FE"/>
    <w:rsid w:val="0058663D"/>
    <w:rsid w:val="00590E83"/>
    <w:rsid w:val="0059583B"/>
    <w:rsid w:val="005A3B30"/>
    <w:rsid w:val="005C1E16"/>
    <w:rsid w:val="005D6775"/>
    <w:rsid w:val="005F607D"/>
    <w:rsid w:val="00611E78"/>
    <w:rsid w:val="00626946"/>
    <w:rsid w:val="00626D6F"/>
    <w:rsid w:val="00644C59"/>
    <w:rsid w:val="00647F5A"/>
    <w:rsid w:val="00662EB9"/>
    <w:rsid w:val="00673C9B"/>
    <w:rsid w:val="00674807"/>
    <w:rsid w:val="0068616A"/>
    <w:rsid w:val="006B710A"/>
    <w:rsid w:val="006D17AD"/>
    <w:rsid w:val="006D72BA"/>
    <w:rsid w:val="006E0EBA"/>
    <w:rsid w:val="00716B96"/>
    <w:rsid w:val="007253C2"/>
    <w:rsid w:val="00730031"/>
    <w:rsid w:val="0073776F"/>
    <w:rsid w:val="00737F1A"/>
    <w:rsid w:val="007454EF"/>
    <w:rsid w:val="007543BC"/>
    <w:rsid w:val="00757F90"/>
    <w:rsid w:val="00765CAB"/>
    <w:rsid w:val="00767289"/>
    <w:rsid w:val="00775863"/>
    <w:rsid w:val="007767BF"/>
    <w:rsid w:val="007922C0"/>
    <w:rsid w:val="00797701"/>
    <w:rsid w:val="007A219E"/>
    <w:rsid w:val="007A7638"/>
    <w:rsid w:val="007B07D0"/>
    <w:rsid w:val="007C1EFA"/>
    <w:rsid w:val="007C5411"/>
    <w:rsid w:val="007D4B6F"/>
    <w:rsid w:val="007D5B8F"/>
    <w:rsid w:val="0081441B"/>
    <w:rsid w:val="00844085"/>
    <w:rsid w:val="008623C1"/>
    <w:rsid w:val="008651E3"/>
    <w:rsid w:val="00875A75"/>
    <w:rsid w:val="00887F9F"/>
    <w:rsid w:val="00892FE1"/>
    <w:rsid w:val="008A1D1B"/>
    <w:rsid w:val="00920C83"/>
    <w:rsid w:val="00920E7F"/>
    <w:rsid w:val="00921D8C"/>
    <w:rsid w:val="00923BFB"/>
    <w:rsid w:val="00933E90"/>
    <w:rsid w:val="00935938"/>
    <w:rsid w:val="009415E7"/>
    <w:rsid w:val="00955125"/>
    <w:rsid w:val="009573CD"/>
    <w:rsid w:val="009819F5"/>
    <w:rsid w:val="00986537"/>
    <w:rsid w:val="00997B28"/>
    <w:rsid w:val="009C1E1C"/>
    <w:rsid w:val="009C2D97"/>
    <w:rsid w:val="009D3AB3"/>
    <w:rsid w:val="009D484C"/>
    <w:rsid w:val="009E0BB0"/>
    <w:rsid w:val="009F6B8A"/>
    <w:rsid w:val="00A010EB"/>
    <w:rsid w:val="00A16617"/>
    <w:rsid w:val="00A245B0"/>
    <w:rsid w:val="00A403C4"/>
    <w:rsid w:val="00A41986"/>
    <w:rsid w:val="00A419AC"/>
    <w:rsid w:val="00A52372"/>
    <w:rsid w:val="00A72BCA"/>
    <w:rsid w:val="00A82547"/>
    <w:rsid w:val="00A9505B"/>
    <w:rsid w:val="00A9746B"/>
    <w:rsid w:val="00AA6EA7"/>
    <w:rsid w:val="00AC1076"/>
    <w:rsid w:val="00AC3E0E"/>
    <w:rsid w:val="00AD669B"/>
    <w:rsid w:val="00AE32D9"/>
    <w:rsid w:val="00B2422B"/>
    <w:rsid w:val="00B26036"/>
    <w:rsid w:val="00B268F9"/>
    <w:rsid w:val="00B30A99"/>
    <w:rsid w:val="00B327B4"/>
    <w:rsid w:val="00B40477"/>
    <w:rsid w:val="00B50561"/>
    <w:rsid w:val="00B61E05"/>
    <w:rsid w:val="00BC3BC9"/>
    <w:rsid w:val="00BC571A"/>
    <w:rsid w:val="00BF200B"/>
    <w:rsid w:val="00BF328F"/>
    <w:rsid w:val="00C027C3"/>
    <w:rsid w:val="00C13A3C"/>
    <w:rsid w:val="00C30E17"/>
    <w:rsid w:val="00C322D6"/>
    <w:rsid w:val="00C36CCA"/>
    <w:rsid w:val="00C74FD1"/>
    <w:rsid w:val="00C768CB"/>
    <w:rsid w:val="00C76BE0"/>
    <w:rsid w:val="00CA2391"/>
    <w:rsid w:val="00CD3170"/>
    <w:rsid w:val="00CD49EC"/>
    <w:rsid w:val="00CE2F17"/>
    <w:rsid w:val="00CE3DB4"/>
    <w:rsid w:val="00CE79DA"/>
    <w:rsid w:val="00D16E50"/>
    <w:rsid w:val="00D23AB1"/>
    <w:rsid w:val="00D27EDF"/>
    <w:rsid w:val="00D6035C"/>
    <w:rsid w:val="00D63C04"/>
    <w:rsid w:val="00D71B68"/>
    <w:rsid w:val="00D909BD"/>
    <w:rsid w:val="00D95E82"/>
    <w:rsid w:val="00D979AB"/>
    <w:rsid w:val="00D97D30"/>
    <w:rsid w:val="00DA0FF7"/>
    <w:rsid w:val="00DA2685"/>
    <w:rsid w:val="00DB3231"/>
    <w:rsid w:val="00DD2FBB"/>
    <w:rsid w:val="00DE066E"/>
    <w:rsid w:val="00E05425"/>
    <w:rsid w:val="00E05848"/>
    <w:rsid w:val="00E24A5C"/>
    <w:rsid w:val="00E60838"/>
    <w:rsid w:val="00E92ABD"/>
    <w:rsid w:val="00E943C6"/>
    <w:rsid w:val="00EC19BE"/>
    <w:rsid w:val="00EC5A89"/>
    <w:rsid w:val="00EC7A2D"/>
    <w:rsid w:val="00F1523F"/>
    <w:rsid w:val="00F16593"/>
    <w:rsid w:val="00F166FC"/>
    <w:rsid w:val="00F203A5"/>
    <w:rsid w:val="00F22989"/>
    <w:rsid w:val="00F37EB4"/>
    <w:rsid w:val="00F95F11"/>
    <w:rsid w:val="00FB0BC9"/>
    <w:rsid w:val="00FB6497"/>
    <w:rsid w:val="00FB6AA6"/>
    <w:rsid w:val="00FB6F12"/>
    <w:rsid w:val="00FD60BD"/>
    <w:rsid w:val="00FD72B7"/>
    <w:rsid w:val="00FE2B84"/>
    <w:rsid w:val="00FE6850"/>
    <w:rsid w:val="00FF0651"/>
    <w:rsid w:val="012D02F6"/>
    <w:rsid w:val="014F1C07"/>
    <w:rsid w:val="01F2573E"/>
    <w:rsid w:val="04024BC9"/>
    <w:rsid w:val="079C298E"/>
    <w:rsid w:val="084D7044"/>
    <w:rsid w:val="08AB7C56"/>
    <w:rsid w:val="08B93AC5"/>
    <w:rsid w:val="08F640E1"/>
    <w:rsid w:val="0A02436B"/>
    <w:rsid w:val="0AC24C3F"/>
    <w:rsid w:val="0BA94C2F"/>
    <w:rsid w:val="0BBC2999"/>
    <w:rsid w:val="0BDE7713"/>
    <w:rsid w:val="0D3D5981"/>
    <w:rsid w:val="0D8D654B"/>
    <w:rsid w:val="0DB60ACC"/>
    <w:rsid w:val="0DEC0555"/>
    <w:rsid w:val="0EDA48DA"/>
    <w:rsid w:val="0F1F2386"/>
    <w:rsid w:val="104B3E64"/>
    <w:rsid w:val="14BF2D33"/>
    <w:rsid w:val="15B52201"/>
    <w:rsid w:val="15DD372C"/>
    <w:rsid w:val="17E60485"/>
    <w:rsid w:val="1C5D288F"/>
    <w:rsid w:val="1C987F11"/>
    <w:rsid w:val="1CA22637"/>
    <w:rsid w:val="1D592379"/>
    <w:rsid w:val="1E8662FF"/>
    <w:rsid w:val="1F633AD6"/>
    <w:rsid w:val="21E73A7F"/>
    <w:rsid w:val="235E3BF6"/>
    <w:rsid w:val="24720BAE"/>
    <w:rsid w:val="24746320"/>
    <w:rsid w:val="25751453"/>
    <w:rsid w:val="26AB4A92"/>
    <w:rsid w:val="28801A7A"/>
    <w:rsid w:val="2BB466AB"/>
    <w:rsid w:val="2CF17011"/>
    <w:rsid w:val="2D546A14"/>
    <w:rsid w:val="2D6A6569"/>
    <w:rsid w:val="2E2547C1"/>
    <w:rsid w:val="2F070865"/>
    <w:rsid w:val="2FDF5E5B"/>
    <w:rsid w:val="2FE656C5"/>
    <w:rsid w:val="308C7193"/>
    <w:rsid w:val="3119356C"/>
    <w:rsid w:val="34AD6033"/>
    <w:rsid w:val="359809FC"/>
    <w:rsid w:val="37361541"/>
    <w:rsid w:val="3AB63E63"/>
    <w:rsid w:val="3B02765D"/>
    <w:rsid w:val="3C1B43A7"/>
    <w:rsid w:val="3CCE3054"/>
    <w:rsid w:val="3D095AA7"/>
    <w:rsid w:val="3D275DC1"/>
    <w:rsid w:val="3ED86F00"/>
    <w:rsid w:val="401A7EA8"/>
    <w:rsid w:val="41662F4B"/>
    <w:rsid w:val="41E97717"/>
    <w:rsid w:val="42A161CE"/>
    <w:rsid w:val="43ED72B5"/>
    <w:rsid w:val="440624DC"/>
    <w:rsid w:val="47290E28"/>
    <w:rsid w:val="48684542"/>
    <w:rsid w:val="48DC166A"/>
    <w:rsid w:val="48E61082"/>
    <w:rsid w:val="49606F72"/>
    <w:rsid w:val="4B3A6B1B"/>
    <w:rsid w:val="4C544BC7"/>
    <w:rsid w:val="4C6D1674"/>
    <w:rsid w:val="4CDE6B49"/>
    <w:rsid w:val="4F8758C8"/>
    <w:rsid w:val="500840F9"/>
    <w:rsid w:val="51373757"/>
    <w:rsid w:val="52E9068D"/>
    <w:rsid w:val="538659B9"/>
    <w:rsid w:val="542B1342"/>
    <w:rsid w:val="55DF3947"/>
    <w:rsid w:val="56077F95"/>
    <w:rsid w:val="5842464A"/>
    <w:rsid w:val="5B3B46ED"/>
    <w:rsid w:val="5CA10357"/>
    <w:rsid w:val="5CB677CE"/>
    <w:rsid w:val="5D8F740C"/>
    <w:rsid w:val="5F71BB02"/>
    <w:rsid w:val="5FDED10D"/>
    <w:rsid w:val="61991B22"/>
    <w:rsid w:val="61C1135A"/>
    <w:rsid w:val="61DB06A9"/>
    <w:rsid w:val="64AF3094"/>
    <w:rsid w:val="64B92F64"/>
    <w:rsid w:val="6571302D"/>
    <w:rsid w:val="65D8221B"/>
    <w:rsid w:val="67B06FA6"/>
    <w:rsid w:val="69A26103"/>
    <w:rsid w:val="6C8A258F"/>
    <w:rsid w:val="6DA24210"/>
    <w:rsid w:val="6E384164"/>
    <w:rsid w:val="6E7CDE1F"/>
    <w:rsid w:val="7057047A"/>
    <w:rsid w:val="73165FA2"/>
    <w:rsid w:val="732532E9"/>
    <w:rsid w:val="733C6864"/>
    <w:rsid w:val="7576A437"/>
    <w:rsid w:val="765F5C89"/>
    <w:rsid w:val="76967794"/>
    <w:rsid w:val="76ED5A55"/>
    <w:rsid w:val="7D5D121A"/>
    <w:rsid w:val="7D5D1C6A"/>
    <w:rsid w:val="7DFA5BC9"/>
    <w:rsid w:val="7DFF1D3A"/>
    <w:rsid w:val="7FF270CD"/>
    <w:rsid w:val="7FFF8073"/>
    <w:rsid w:val="9F667D14"/>
    <w:rsid w:val="BBBFE1C9"/>
    <w:rsid w:val="BBC793C9"/>
    <w:rsid w:val="BF7FFB26"/>
    <w:rsid w:val="BFFE589B"/>
    <w:rsid w:val="BFFFA29A"/>
    <w:rsid w:val="CBFE53AC"/>
    <w:rsid w:val="D3FD3964"/>
    <w:rsid w:val="D4AF35F6"/>
    <w:rsid w:val="DFED730A"/>
    <w:rsid w:val="E77E194E"/>
    <w:rsid w:val="E7EF3E2A"/>
    <w:rsid w:val="F2275BB2"/>
    <w:rsid w:val="F7A7E4C1"/>
    <w:rsid w:val="F7BE4804"/>
    <w:rsid w:val="FB6ECD18"/>
    <w:rsid w:val="FBFFAD11"/>
    <w:rsid w:val="FF7B9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next w:val="1"/>
    <w:unhideWhenUsed/>
    <w:qFormat/>
    <w:uiPriority w:val="0"/>
    <w:pPr>
      <w:keepNext/>
      <w:keepLines/>
      <w:widowControl w:val="0"/>
      <w:spacing w:line="560" w:lineRule="exact"/>
      <w:ind w:firstLine="640" w:firstLineChars="200"/>
      <w:jc w:val="both"/>
      <w:outlineLvl w:val="1"/>
    </w:pPr>
    <w:rPr>
      <w:rFonts w:ascii="Calibri" w:hAnsi="Calibri" w:eastAsia="黑体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640" w:firstLineChars="20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widowControl w:val="0"/>
      <w:spacing w:line="600" w:lineRule="exact"/>
      <w:ind w:left="1680" w:firstLine="64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6">
    <w:name w:val="annotation text"/>
    <w:qFormat/>
    <w:uiPriority w:val="0"/>
    <w:pPr>
      <w:widowControl w:val="0"/>
      <w:spacing w:line="600" w:lineRule="exact"/>
      <w:ind w:firstLine="640" w:firstLineChars="200"/>
      <w:jc w:val="left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7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 w:val="0"/>
      <w:spacing w:beforeAutospacing="1" w:afterAutospacing="1" w:line="600" w:lineRule="exact"/>
      <w:ind w:firstLine="640" w:firstLineChars="200"/>
      <w:jc w:val="left"/>
    </w:pPr>
    <w:rPr>
      <w:rFonts w:ascii="Calibri" w:hAnsi="Calibri" w:eastAsia="方正仿宋_GBK" w:cs="Times New Roman"/>
      <w:kern w:val="0"/>
      <w:sz w:val="24"/>
      <w:szCs w:val="24"/>
      <w:lang w:val="en-US" w:eastAsia="zh-CN" w:bidi="ar-SA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kylin\C:\Users\Administrator\Desktop\&#25991;&#20214;&#27169;&#26495;2017&#26032;&#29256;&#65288;&#24102;&#25991;&#20214;&#22836;&#65289;\&#20113;&#24178;&#35843;&#12308;2017&#12309;&#215;&#21495;%20-%20&#26377;&#25220;&#3686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2314</Words>
  <Characters>2357</Characters>
  <Lines>1</Lines>
  <Paragraphs>1</Paragraphs>
  <TotalTime>9</TotalTime>
  <ScaleCrop>false</ScaleCrop>
  <LinksUpToDate>false</LinksUpToDate>
  <CharactersWithSpaces>2494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2017-09-11T08:14:00Z</dcterms:created>
  <dc:creator>文印室</dc:creator>
  <cp:lastModifiedBy>wao</cp:lastModifiedBy>
  <cp:lastPrinted>2019-09-09T07:58:00Z</cp:lastPrinted>
  <dcterms:modified xsi:type="dcterms:W3CDTF">2024-09-14T06:16:34Z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E02C54289AC841B6B0D410FFD07A0308_13</vt:lpwstr>
  </property>
</Properties>
</file>